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21111" w:type="dxa"/>
        <w:tblLook w:val="04A0" w:firstRow="1" w:lastRow="0" w:firstColumn="1" w:lastColumn="0" w:noHBand="0" w:noVBand="1"/>
      </w:tblPr>
      <w:tblGrid>
        <w:gridCol w:w="5012"/>
        <w:gridCol w:w="6351"/>
        <w:gridCol w:w="1320"/>
        <w:gridCol w:w="1199"/>
        <w:gridCol w:w="1417"/>
        <w:gridCol w:w="1418"/>
        <w:gridCol w:w="4394"/>
      </w:tblGrid>
      <w:tr w:rsidR="00045A01" w:rsidRPr="00045A01" w14:paraId="7779D666" w14:textId="77777777" w:rsidTr="00A51343">
        <w:trPr>
          <w:trHeight w:val="315"/>
        </w:trPr>
        <w:tc>
          <w:tcPr>
            <w:tcW w:w="5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4A21C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System</w:t>
            </w:r>
          </w:p>
        </w:tc>
        <w:tc>
          <w:tcPr>
            <w:tcW w:w="6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20017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Description of test</w:t>
            </w:r>
          </w:p>
        </w:tc>
        <w:tc>
          <w:tcPr>
            <w:tcW w:w="53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E58D5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Frequency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96B612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Remarks</w:t>
            </w:r>
          </w:p>
        </w:tc>
      </w:tr>
      <w:tr w:rsidR="00045A01" w:rsidRPr="00045A01" w14:paraId="35CDD3F8" w14:textId="77777777" w:rsidTr="00A51343">
        <w:trPr>
          <w:trHeight w:val="287"/>
        </w:trPr>
        <w:tc>
          <w:tcPr>
            <w:tcW w:w="50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5BA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9EFD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950F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Daily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730A5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Weekly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603D7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Monthly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21D45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Annual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DCFC75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5A01" w:rsidRPr="00045A01" w14:paraId="0DF6694F" w14:textId="77777777" w:rsidTr="00A51343">
        <w:trPr>
          <w:trHeight w:val="20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A52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Detections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0E7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Sounder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5BF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A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3D6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987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434B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FEB3ACA" w14:textId="77777777" w:rsidTr="00A51343">
        <w:trPr>
          <w:trHeight w:val="15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AA9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doors Hold Backs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CAE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release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4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B3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BE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3C6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EA3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65F0869" w14:textId="77777777" w:rsidTr="00A51343">
        <w:trPr>
          <w:trHeight w:val="11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60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Escape routes / final exit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DCA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clear of obstruction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5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0B8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134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71B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24FE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9E0F5EB" w14:textId="77777777" w:rsidTr="00A51343">
        <w:trPr>
          <w:trHeight w:val="24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7B4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Stair Pressurization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2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fans run 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9F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4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44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3E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F10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85CA822" w14:textId="77777777" w:rsidTr="00A51343">
        <w:trPr>
          <w:trHeight w:val="16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2F0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Elevators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1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proceed to Escape level and doors open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7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44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5B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68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3825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B2504E6" w14:textId="77777777" w:rsidTr="00A51343">
        <w:trPr>
          <w:trHeight w:val="11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0B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Security Barriers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790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all open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62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E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B35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E64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C166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602D6A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D95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Escalators &amp; Moving walkways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30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they come to stop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00F7" w14:textId="47D63F1D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BE6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18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3C2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E0AD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C70E53F" w14:textId="77777777" w:rsidTr="00A51343">
        <w:trPr>
          <w:trHeight w:val="170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0A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82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generator OFF LOAD for maximum of 15 minutes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3A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AC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D2D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43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C944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8957001" w14:textId="77777777" w:rsidTr="00A51343">
        <w:trPr>
          <w:trHeight w:val="35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52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6B9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ON LOAD test of Generator with building or Emergency load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D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647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F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623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7E9E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CB0D3D2" w14:textId="77777777" w:rsidTr="00A51343">
        <w:trPr>
          <w:trHeight w:val="1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07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E7B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lights for short period to ensure remain illuminated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6C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820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69A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2C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DCE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11FCFE2" w14:textId="77777777" w:rsidTr="00A51343">
        <w:trPr>
          <w:trHeight w:val="10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F39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23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Lighting for full 3 Hour duration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E8E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23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85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7D7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5A10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A8D26E5" w14:textId="77777777" w:rsidTr="00A51343">
        <w:trPr>
          <w:trHeight w:val="22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D0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Sprinkler Pumps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E0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'Bell Test' of sprinklers and record cut in pressure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6D9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A88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2B9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C426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761CEBC" w14:textId="77777777" w:rsidTr="00A51343">
        <w:trPr>
          <w:trHeight w:val="14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C3C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B58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all landing valves and caps are in place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3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98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AED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8EE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2C3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1F076D3" w14:textId="77777777" w:rsidTr="00A51343">
        <w:trPr>
          <w:trHeight w:val="27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84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A77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using system pressure and drain down on completion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3DA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12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60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CC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990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5F137BB" w14:textId="77777777" w:rsidTr="00A51343">
        <w:trPr>
          <w:trHeight w:val="36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9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Dampers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EC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operation of fire dampers (visually or confirmation on BMS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13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02C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86E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59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1FE3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E53B104" w14:textId="77777777" w:rsidTr="00A51343">
        <w:trPr>
          <w:trHeight w:val="2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E9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Plant &amp; Equipment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BE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associated plant shutters down in the event of a fire activation (AHU/TEF/ Kitchen fans)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74D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59D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38A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B38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F6A7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1C60605" w14:textId="77777777" w:rsidTr="00A51343">
        <w:trPr>
          <w:trHeight w:val="125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E3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6D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panel outputs to 'House Alarm'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66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DA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F38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AB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A3C3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289D27D" w14:textId="77777777" w:rsidTr="00A51343">
        <w:trPr>
          <w:trHeight w:val="15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AC16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Bottle storage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9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system pressure within limits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20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174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4F1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FDF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BCED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2C34027" w14:textId="77777777" w:rsidTr="00A51343">
        <w:trPr>
          <w:trHeight w:val="278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F7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A2C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in correct location pins in place and pressure correct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B47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1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D7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2F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D73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216079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19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84B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Annual Maintenance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746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E93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29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1C3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C528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8F47823" w14:textId="77777777" w:rsidTr="00A51343">
        <w:trPr>
          <w:trHeight w:val="13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97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 System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64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TEST message where fitted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31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A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24B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218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4EF7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F717598" w14:textId="77777777" w:rsidTr="00A51343">
        <w:trPr>
          <w:trHeight w:val="40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958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PAVA- Carry out dBA test of speakers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7F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test using calibrated meter of speakers to meet designed output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AFD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852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06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576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96E1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DD9ADE7" w14:textId="2E91D011" w:rsidR="00014652" w:rsidRPr="00045A01" w:rsidRDefault="00014652" w:rsidP="00045A01"/>
    <w:sectPr w:rsidR="00014652" w:rsidRPr="00045A01" w:rsidSect="00287468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96FD" w14:textId="77777777" w:rsidR="00587D00" w:rsidRDefault="00587D00">
      <w:r>
        <w:separator/>
      </w:r>
    </w:p>
    <w:p w14:paraId="5CDD4100" w14:textId="77777777" w:rsidR="00587D00" w:rsidRDefault="00587D00"/>
  </w:endnote>
  <w:endnote w:type="continuationSeparator" w:id="0">
    <w:p w14:paraId="1897C9B8" w14:textId="77777777" w:rsidR="00587D00" w:rsidRDefault="00587D00">
      <w:r>
        <w:continuationSeparator/>
      </w:r>
    </w:p>
    <w:p w14:paraId="12226253" w14:textId="77777777" w:rsidR="00587D00" w:rsidRDefault="00587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62903AF" w:rsidR="009210BF" w:rsidRDefault="00587D00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8669D">
          <w:rPr>
            <w:sz w:val="16"/>
            <w:szCs w:val="16"/>
            <w:lang w:val="en-AU"/>
          </w:rPr>
          <w:t>EOM-ZM0-TP-000191 Rev 001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E71B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E71B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3F21" w14:textId="77777777" w:rsidR="00587D00" w:rsidRDefault="00587D00">
      <w:r>
        <w:separator/>
      </w:r>
    </w:p>
    <w:p w14:paraId="287FA23E" w14:textId="77777777" w:rsidR="00587D00" w:rsidRDefault="00587D00"/>
  </w:footnote>
  <w:footnote w:type="continuationSeparator" w:id="0">
    <w:p w14:paraId="1C1DD7B3" w14:textId="77777777" w:rsidR="00587D00" w:rsidRDefault="00587D00">
      <w:r>
        <w:continuationSeparator/>
      </w:r>
    </w:p>
    <w:p w14:paraId="3FE8A3AD" w14:textId="77777777" w:rsidR="00587D00" w:rsidRDefault="00587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558D63B8" w:rsidR="009210BF" w:rsidRDefault="009210BF" w:rsidP="00AC1B11">
          <w:pPr>
            <w:pStyle w:val="HeadingCenter"/>
            <w:jc w:val="both"/>
          </w:pPr>
        </w:p>
      </w:tc>
      <w:tc>
        <w:tcPr>
          <w:tcW w:w="15371" w:type="dxa"/>
          <w:vAlign w:val="center"/>
        </w:tcPr>
        <w:p w14:paraId="361EC67C" w14:textId="770D8203" w:rsidR="009210BF" w:rsidRPr="006A25F8" w:rsidRDefault="0018669D" w:rsidP="00FE71BD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C41B096" wp14:editId="07E905FC">
                <wp:simplePos x="0" y="0"/>
                <wp:positionH relativeFrom="column">
                  <wp:posOffset>-381000</wp:posOffset>
                </wp:positionH>
                <wp:positionV relativeFrom="paragraph">
                  <wp:posOffset>-73025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5A01">
            <w:t xml:space="preserve"> </w:t>
          </w:r>
          <w:r w:rsidR="00045A01" w:rsidRPr="00045A01">
            <w:rPr>
              <w:noProof/>
              <w:sz w:val="24"/>
              <w:szCs w:val="24"/>
              <w:lang w:val="en-IN" w:eastAsia="en-IN"/>
            </w:rPr>
            <w:t>Life Safety System Equipment Checklist</w:t>
          </w:r>
          <w:r w:rsidR="00045A01" w:rsidRPr="00045A01">
            <w:rPr>
              <w:noProof/>
              <w:lang w:val="en-IN" w:eastAsia="en-IN"/>
            </w:rPr>
            <w:t xml:space="preserve"> </w:t>
          </w:r>
          <w:r w:rsidR="00FE71BD">
            <w:rPr>
              <w:kern w:val="32"/>
              <w:sz w:val="24"/>
              <w:szCs w:val="24"/>
              <w:lang w:val="en-GB"/>
            </w:rPr>
            <w:t>–</w:t>
          </w:r>
          <w:r w:rsidR="00F71A83">
            <w:rPr>
              <w:kern w:val="32"/>
              <w:sz w:val="24"/>
              <w:szCs w:val="24"/>
              <w:lang w:val="en-GB"/>
            </w:rPr>
            <w:t xml:space="preserve"> </w:t>
          </w:r>
          <w:r w:rsidR="00FE71BD">
            <w:rPr>
              <w:kern w:val="32"/>
              <w:sz w:val="24"/>
              <w:szCs w:val="24"/>
              <w:lang w:val="en-GB"/>
            </w:rPr>
            <w:t>Schools and Universities</w:t>
          </w:r>
        </w:p>
      </w:tc>
    </w:tr>
  </w:tbl>
  <w:p w14:paraId="0FE4F66F" w14:textId="36FAF3B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5A01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669D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76D6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87D00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6507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343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1A83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E71BD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74CF613-45E6-4A49-A3C8-6DE2922458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EOM-ZM0-TP-000191 Rev 000</dc:subject>
  <dc:creator>Rivamonte, Leonnito (RMP)</dc:creator>
  <cp:keywords>ᅟ</cp:keywords>
  <cp:lastModifiedBy>Jancil Saldhana</cp:lastModifiedBy>
  <cp:revision>65</cp:revision>
  <cp:lastPrinted>2017-10-17T10:11:00Z</cp:lastPrinted>
  <dcterms:created xsi:type="dcterms:W3CDTF">2019-12-16T06:44:00Z</dcterms:created>
  <dcterms:modified xsi:type="dcterms:W3CDTF">2021-08-18T08:33:00Z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